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0CEA9D4" w14:textId="77777777" w:rsidR="00737915" w:rsidRDefault="006E49D2" w:rsidP="002D05F9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Holmen skole</w:t>
      </w:r>
    </w:p>
    <w:p w14:paraId="016F4D51" w14:textId="77777777" w:rsidR="00737915" w:rsidRDefault="00737915" w:rsidP="002D05F9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</w:p>
    <w:p w14:paraId="583CEB53" w14:textId="491103E0" w:rsidR="007C5132" w:rsidRDefault="007C5132" w:rsidP="007C51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25.03.26</w:t>
      </w:r>
    </w:p>
    <w:p w14:paraId="341CA505" w14:textId="77777777" w:rsidR="007C5132" w:rsidRDefault="007C5132" w:rsidP="007C5132"/>
    <w:p w14:paraId="49F390CD" w14:textId="2A768414" w:rsidR="007C5132" w:rsidRPr="00746631" w:rsidRDefault="007C5132" w:rsidP="007C5132">
      <w:pPr>
        <w:rPr>
          <w:b/>
          <w:bCs/>
        </w:rPr>
      </w:pPr>
      <w:r w:rsidRPr="00746631">
        <w:rPr>
          <w:b/>
          <w:bCs/>
        </w:rPr>
        <w:t>Informasjon til deg som skal begynne i 1. klasse</w:t>
      </w:r>
      <w:r w:rsidR="00273BF3">
        <w:rPr>
          <w:b/>
          <w:bCs/>
        </w:rPr>
        <w:t xml:space="preserve">, </w:t>
      </w:r>
      <w:r w:rsidRPr="00746631">
        <w:rPr>
          <w:b/>
          <w:bCs/>
        </w:rPr>
        <w:t xml:space="preserve"> høsten</w:t>
      </w:r>
      <w:r w:rsidR="00273BF3">
        <w:rPr>
          <w:b/>
          <w:bCs/>
        </w:rPr>
        <w:t xml:space="preserve"> 2026</w:t>
      </w:r>
    </w:p>
    <w:p w14:paraId="2006D61A" w14:textId="77777777" w:rsidR="007C5132" w:rsidRDefault="007C5132" w:rsidP="007C5132">
      <w:r>
        <w:t>Skolestart:</w:t>
      </w:r>
    </w:p>
    <w:p w14:paraId="41505DD1" w14:textId="77777777" w:rsidR="007C5132" w:rsidRDefault="007C5132" w:rsidP="007C5132">
      <w:r>
        <w:t>Første skoledag er mandag 17. august kl. 10.00.</w:t>
      </w:r>
    </w:p>
    <w:p w14:paraId="432BE182" w14:textId="77777777" w:rsidR="007C5132" w:rsidRDefault="007C5132" w:rsidP="007C5132">
      <w:r>
        <w:rPr>
          <w:rFonts w:ascii="Segoe UI Symbol" w:hAnsi="Segoe UI Symbol" w:cs="Segoe UI Symbol"/>
        </w:rPr>
        <w:t>➢</w:t>
      </w:r>
      <w:r>
        <w:t xml:space="preserve"> Oppmøte i amfiet ute fra ca. 9.45. (Innendørs i Galaksen hvis det regner)</w:t>
      </w:r>
    </w:p>
    <w:p w14:paraId="0577161E" w14:textId="77777777" w:rsidR="007C5132" w:rsidRDefault="007C5132" w:rsidP="007C5132">
      <w:r>
        <w:rPr>
          <w:rFonts w:ascii="Segoe UI Symbol" w:hAnsi="Segoe UI Symbol" w:cs="Segoe UI Symbol"/>
        </w:rPr>
        <w:t>➢</w:t>
      </w:r>
      <w:r>
        <w:t xml:space="preserve"> Ta på deg litt fine klær og skolesekk med matpakke og pennal.</w:t>
      </w:r>
    </w:p>
    <w:p w14:paraId="449820DD" w14:textId="77777777" w:rsidR="007C5132" w:rsidRDefault="007C5132" w:rsidP="007C5132">
      <w:r>
        <w:rPr>
          <w:rFonts w:ascii="Segoe UI Symbol" w:hAnsi="Segoe UI Symbol" w:cs="Segoe UI Symbol"/>
        </w:rPr>
        <w:t>➢</w:t>
      </w:r>
      <w:r>
        <w:t xml:space="preserve"> Mamma og pappa kan være med på seremonien, men så må de gå hjem.</w:t>
      </w:r>
    </w:p>
    <w:p w14:paraId="1B319F52" w14:textId="77777777" w:rsidR="007C5132" w:rsidRDefault="007C5132" w:rsidP="007C5132">
      <w:r>
        <w:rPr>
          <w:rFonts w:ascii="Segoe UI Symbol" w:hAnsi="Segoe UI Symbol" w:cs="Segoe UI Symbol"/>
        </w:rPr>
        <w:t>➢</w:t>
      </w:r>
      <w:r>
        <w:t xml:space="preserve"> Vi roper opp en og en elev klassevis. De hilser på rektor og kontaktlærer før</w:t>
      </w:r>
    </w:p>
    <w:p w14:paraId="59B9C8E1" w14:textId="77777777" w:rsidR="007C5132" w:rsidRDefault="007C5132" w:rsidP="007C5132">
      <w:r>
        <w:t>klassen går samlet til klasserommet.</w:t>
      </w:r>
    </w:p>
    <w:p w14:paraId="475C5381" w14:textId="77777777" w:rsidR="007C5132" w:rsidRDefault="007C5132" w:rsidP="007C5132">
      <w:r>
        <w:rPr>
          <w:rFonts w:ascii="Segoe UI Symbol" w:hAnsi="Segoe UI Symbol" w:cs="Segoe UI Symbol"/>
        </w:rPr>
        <w:t>➢</w:t>
      </w:r>
      <w:r>
        <w:t xml:space="preserve"> Første skoledag varer til kl. 13.30. Erfaringsvis blir mange barn hentet da for</w:t>
      </w:r>
    </w:p>
    <w:p w14:paraId="3BFC47B1" w14:textId="77777777" w:rsidR="007C5132" w:rsidRDefault="007C5132" w:rsidP="007C5132">
      <w:r>
        <w:t>å gå ut og feire skolestarten. AKS er også åpen for de som ønsker det.</w:t>
      </w:r>
    </w:p>
    <w:p w14:paraId="5857243F" w14:textId="77777777" w:rsidR="007C5132" w:rsidRDefault="007C5132" w:rsidP="007C5132">
      <w:r>
        <w:t>• Fra tirsdag 18. august er det vanlige skoledager fra kl. 8.30 – 13.30. Alle elevene på 1.</w:t>
      </w:r>
    </w:p>
    <w:p w14:paraId="221661A6" w14:textId="77777777" w:rsidR="007C5132" w:rsidRDefault="007C5132" w:rsidP="007C5132">
      <w:r>
        <w:t>trinn starter og slutter likt. Elevene stiller opp ute ved oppstillingsplassen sin. Det er markert på asfalten. 1. trinn stiller opp utenfor kunst og håndverk salene.</w:t>
      </w:r>
    </w:p>
    <w:p w14:paraId="4FACF233" w14:textId="77777777" w:rsidR="007C5132" w:rsidRDefault="007C5132" w:rsidP="007C5132">
      <w:r>
        <w:t>• Frem til høstferien, og lenger hvis behov, vil 1. klasse ha eget og skjermet</w:t>
      </w:r>
    </w:p>
    <w:p w14:paraId="38D460A6" w14:textId="77777777" w:rsidR="007C5132" w:rsidRDefault="007C5132" w:rsidP="007C5132">
      <w:r>
        <w:t>storefri. Dette for å skape ro og trygghet og slik at de blir kjent med</w:t>
      </w:r>
    </w:p>
    <w:p w14:paraId="468C9D24" w14:textId="77777777" w:rsidR="007C5132" w:rsidRDefault="007C5132" w:rsidP="007C5132">
      <w:r>
        <w:t>skolegården. I storefri vil elevene ha på seg refleksvester.</w:t>
      </w:r>
    </w:p>
    <w:p w14:paraId="1B7549F1" w14:textId="77777777" w:rsidR="007C5132" w:rsidRDefault="007C5132" w:rsidP="007C5132">
      <w:r>
        <w:t>• Elevene må ha skiftetøy og innesko som kan ligge i garderoben. Husk å merke</w:t>
      </w:r>
    </w:p>
    <w:p w14:paraId="7DA2708C" w14:textId="77777777" w:rsidR="007C5132" w:rsidRDefault="007C5132" w:rsidP="007C5132">
      <w:r>
        <w:t>klær, utstyr og skolesekk med for- og etternavn. Det kan være lurt med en kurv</w:t>
      </w:r>
    </w:p>
    <w:p w14:paraId="5BC4AE6F" w14:textId="77777777" w:rsidR="007C5132" w:rsidRDefault="007C5132" w:rsidP="007C5132">
      <w:r>
        <w:t>e.l. som kan stå i hyllen i garderoben.</w:t>
      </w:r>
    </w:p>
    <w:p w14:paraId="2364B0AB" w14:textId="77777777" w:rsidR="007C5132" w:rsidRDefault="007C5132" w:rsidP="007C5132">
      <w:r>
        <w:t>• Hver dag trenger elevene to matpakker og litt frukt til fruktpausen.</w:t>
      </w:r>
    </w:p>
    <w:p w14:paraId="68DA4984" w14:textId="77777777" w:rsidR="007C5132" w:rsidRDefault="007C5132" w:rsidP="007C5132">
      <w:r>
        <w:t>Drikkeflasken står i klasserommet og sendes hjem for vask på fredager. Husk å</w:t>
      </w:r>
    </w:p>
    <w:p w14:paraId="19432C0A" w14:textId="77777777" w:rsidR="007C5132" w:rsidRDefault="007C5132" w:rsidP="007C5132">
      <w:r>
        <w:t>merke flasken med navn.</w:t>
      </w:r>
    </w:p>
    <w:p w14:paraId="40FD425E" w14:textId="77777777" w:rsidR="007C5132" w:rsidRDefault="007C5132" w:rsidP="007C5132">
      <w:r>
        <w:lastRenderedPageBreak/>
        <w:t>• Dere kan bestille melk, juice, yoghurt m.m. via www.skolelyst.no</w:t>
      </w:r>
    </w:p>
    <w:p w14:paraId="4EE7D59B" w14:textId="77777777" w:rsidR="007C5132" w:rsidRDefault="007C5132" w:rsidP="007C5132">
      <w:r>
        <w:t>• Vi anbefaler enkle pennal med kun det mest nødvendige utstyret (gråblyant,</w:t>
      </w:r>
    </w:p>
    <w:p w14:paraId="2EFA83C3" w14:textId="77777777" w:rsidR="007C5132" w:rsidRDefault="007C5132" w:rsidP="007C5132">
      <w:r>
        <w:t>viskelær og noen fargeblyanter). Skolen har også utstyr elevene kan låne.</w:t>
      </w:r>
    </w:p>
    <w:p w14:paraId="5B9D8B42" w14:textId="77777777" w:rsidR="007C5132" w:rsidRDefault="007C5132" w:rsidP="007C5132">
      <w:r>
        <w:t>• Alle foresatte må laste ned appen Skolemelding foresatte. Denne bruker vi til</w:t>
      </w:r>
    </w:p>
    <w:p w14:paraId="45F43E64" w14:textId="77777777" w:rsidR="007C5132" w:rsidRDefault="007C5132" w:rsidP="007C5132">
      <w:r>
        <w:t>gjensidig informasjonsutveksling mellom skole og hjem.</w:t>
      </w:r>
    </w:p>
    <w:p w14:paraId="460A4CE2" w14:textId="77777777" w:rsidR="007C5132" w:rsidRDefault="007C5132" w:rsidP="007C5132">
      <w:r>
        <w:t>• Det er 190 effektive skoledager og det er i utgangspunktet ikke anledning til å ta</w:t>
      </w:r>
    </w:p>
    <w:p w14:paraId="143449AE" w14:textId="77777777" w:rsidR="007C5132" w:rsidRDefault="007C5132" w:rsidP="007C5132">
      <w:r>
        <w:t>fri. Permisjon kan innvilges ved søknad, men det er strenge regler for å innvilge</w:t>
      </w:r>
    </w:p>
    <w:p w14:paraId="34FB47F1" w14:textId="77777777" w:rsidR="007C5132" w:rsidRDefault="007C5132" w:rsidP="007C5132">
      <w:r>
        <w:t>fri. Permisjonssøknadsskjema finner dere på skolens hjemmeside.</w:t>
      </w:r>
    </w:p>
    <w:p w14:paraId="2703B714" w14:textId="77777777" w:rsidR="007C5132" w:rsidRPr="00322F58" w:rsidRDefault="007C5132" w:rsidP="007C5132">
      <w:pPr>
        <w:rPr>
          <w:b/>
          <w:bCs/>
        </w:rPr>
      </w:pPr>
    </w:p>
    <w:p w14:paraId="54933B87" w14:textId="77777777" w:rsidR="007C5132" w:rsidRDefault="007C5132" w:rsidP="007C5132">
      <w:r>
        <w:t>Vi gleder oss til å bli godt kjent med dere!</w:t>
      </w:r>
    </w:p>
    <w:p w14:paraId="2F5F8BE7" w14:textId="77777777" w:rsidR="007C5132" w:rsidRDefault="007C5132" w:rsidP="007C5132">
      <w:r>
        <w:t>Mvh</w:t>
      </w:r>
    </w:p>
    <w:p w14:paraId="7F86D8EF" w14:textId="42D5D21A" w:rsidR="007C5132" w:rsidRDefault="007C5132" w:rsidP="007C5132">
      <w:r>
        <w:t xml:space="preserve">Bente Boye, rektor og Anne Sophie F Hexeberg, avdelingsleder 1. og 2. trinn </w:t>
      </w:r>
    </w:p>
    <w:p w14:paraId="12BA4A56" w14:textId="0EFBCED1" w:rsidR="00082D4F" w:rsidRPr="00682EFF" w:rsidRDefault="00082D4F" w:rsidP="002D05F9">
      <w:pPr>
        <w:spacing w:after="160" w:line="259" w:lineRule="auto"/>
        <w:rPr>
          <w:rFonts w:ascii="Oslo Sans Office" w:hAnsi="Oslo Sans Office"/>
          <w:sz w:val="24"/>
          <w:szCs w:val="24"/>
        </w:rPr>
      </w:pPr>
    </w:p>
    <w:sectPr w:rsidR="00082D4F" w:rsidRPr="00682EFF" w:rsidSect="000F510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E746" w14:textId="77777777" w:rsidR="00A159BF" w:rsidRDefault="00A159BF" w:rsidP="005D093C">
      <w:pPr>
        <w:spacing w:after="0" w:line="240" w:lineRule="auto"/>
      </w:pPr>
      <w:r>
        <w:separator/>
      </w:r>
    </w:p>
  </w:endnote>
  <w:endnote w:type="continuationSeparator" w:id="0">
    <w:p w14:paraId="0772C7A9" w14:textId="77777777" w:rsidR="00A159BF" w:rsidRDefault="00A159BF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1365590F" w14:textId="77777777" w:rsidTr="00064A24">
      <w:trPr>
        <w:trHeight w:val="20"/>
      </w:trPr>
      <w:tc>
        <w:tcPr>
          <w:tcW w:w="424" w:type="dxa"/>
          <w:vMerge w:val="restart"/>
        </w:tcPr>
        <w:p w14:paraId="13FB84AF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6F00942" wp14:editId="419FDAEB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31DE94B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D8BB32C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11199C1" w14:textId="77777777" w:rsidTr="00064A24">
      <w:tc>
        <w:tcPr>
          <w:tcW w:w="424" w:type="dxa"/>
          <w:vMerge/>
        </w:tcPr>
        <w:p w14:paraId="32163F29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A81CFE7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1B442382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C646" w14:textId="77777777" w:rsidR="00A159BF" w:rsidRDefault="00A159BF" w:rsidP="005D093C">
      <w:pPr>
        <w:spacing w:after="0" w:line="240" w:lineRule="auto"/>
      </w:pPr>
      <w:r>
        <w:separator/>
      </w:r>
    </w:p>
  </w:footnote>
  <w:footnote w:type="continuationSeparator" w:id="0">
    <w:p w14:paraId="540473CA" w14:textId="77777777" w:rsidR="00A159BF" w:rsidRDefault="00A159BF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77C2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5CF0878" wp14:editId="1284AD10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0E9"/>
    <w:multiLevelType w:val="hybridMultilevel"/>
    <w:tmpl w:val="52749D74"/>
    <w:lvl w:ilvl="0" w:tplc="9DE83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06B5B"/>
    <w:multiLevelType w:val="hybridMultilevel"/>
    <w:tmpl w:val="05D06A06"/>
    <w:lvl w:ilvl="0" w:tplc="13CE1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071A"/>
    <w:multiLevelType w:val="hybridMultilevel"/>
    <w:tmpl w:val="E55EFC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1756">
    <w:abstractNumId w:val="1"/>
  </w:num>
  <w:num w:numId="2" w16cid:durableId="3553416">
    <w:abstractNumId w:val="3"/>
  </w:num>
  <w:num w:numId="3" w16cid:durableId="1571109511">
    <w:abstractNumId w:val="2"/>
  </w:num>
  <w:num w:numId="4" w16cid:durableId="202081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D2"/>
    <w:rsid w:val="00001859"/>
    <w:rsid w:val="00005241"/>
    <w:rsid w:val="0000554F"/>
    <w:rsid w:val="000119BE"/>
    <w:rsid w:val="000262D1"/>
    <w:rsid w:val="00036565"/>
    <w:rsid w:val="00055219"/>
    <w:rsid w:val="00060D35"/>
    <w:rsid w:val="00064A24"/>
    <w:rsid w:val="00066280"/>
    <w:rsid w:val="000730C8"/>
    <w:rsid w:val="00075C88"/>
    <w:rsid w:val="00076B9C"/>
    <w:rsid w:val="0008116A"/>
    <w:rsid w:val="00082D4F"/>
    <w:rsid w:val="00084B67"/>
    <w:rsid w:val="00085C82"/>
    <w:rsid w:val="00095EC1"/>
    <w:rsid w:val="000B125F"/>
    <w:rsid w:val="000C1E00"/>
    <w:rsid w:val="000C393F"/>
    <w:rsid w:val="000C4B60"/>
    <w:rsid w:val="000E7BA5"/>
    <w:rsid w:val="000F0078"/>
    <w:rsid w:val="000F5104"/>
    <w:rsid w:val="00110115"/>
    <w:rsid w:val="00113DA3"/>
    <w:rsid w:val="00142701"/>
    <w:rsid w:val="00151154"/>
    <w:rsid w:val="00152B85"/>
    <w:rsid w:val="00183A6B"/>
    <w:rsid w:val="00186573"/>
    <w:rsid w:val="00190FC0"/>
    <w:rsid w:val="0019226F"/>
    <w:rsid w:val="00192BF8"/>
    <w:rsid w:val="0019358F"/>
    <w:rsid w:val="001B2DF9"/>
    <w:rsid w:val="001B6C05"/>
    <w:rsid w:val="001C52A4"/>
    <w:rsid w:val="001F112F"/>
    <w:rsid w:val="001F6A85"/>
    <w:rsid w:val="00206387"/>
    <w:rsid w:val="002128F2"/>
    <w:rsid w:val="002166BE"/>
    <w:rsid w:val="00222E1E"/>
    <w:rsid w:val="00224FBF"/>
    <w:rsid w:val="00234FF3"/>
    <w:rsid w:val="002365E2"/>
    <w:rsid w:val="0025699D"/>
    <w:rsid w:val="002603B6"/>
    <w:rsid w:val="0026528D"/>
    <w:rsid w:val="0026739E"/>
    <w:rsid w:val="0027396B"/>
    <w:rsid w:val="00273BF3"/>
    <w:rsid w:val="002D05F9"/>
    <w:rsid w:val="00300C9C"/>
    <w:rsid w:val="00325D57"/>
    <w:rsid w:val="00340663"/>
    <w:rsid w:val="003603AE"/>
    <w:rsid w:val="00360F49"/>
    <w:rsid w:val="00372FF9"/>
    <w:rsid w:val="00384BB2"/>
    <w:rsid w:val="00392F09"/>
    <w:rsid w:val="00395079"/>
    <w:rsid w:val="003A3EA3"/>
    <w:rsid w:val="003A7EF9"/>
    <w:rsid w:val="003B0E16"/>
    <w:rsid w:val="003C32E4"/>
    <w:rsid w:val="003D06E4"/>
    <w:rsid w:val="003D6822"/>
    <w:rsid w:val="003E2DAF"/>
    <w:rsid w:val="003E6387"/>
    <w:rsid w:val="003F2B92"/>
    <w:rsid w:val="004001B9"/>
    <w:rsid w:val="00405859"/>
    <w:rsid w:val="00413F31"/>
    <w:rsid w:val="0043488F"/>
    <w:rsid w:val="00437D42"/>
    <w:rsid w:val="00454DAA"/>
    <w:rsid w:val="004578F1"/>
    <w:rsid w:val="00483FE0"/>
    <w:rsid w:val="004C248A"/>
    <w:rsid w:val="004D17FB"/>
    <w:rsid w:val="004E49A6"/>
    <w:rsid w:val="004F113A"/>
    <w:rsid w:val="004F1A55"/>
    <w:rsid w:val="004F44D9"/>
    <w:rsid w:val="005164D8"/>
    <w:rsid w:val="00527EDD"/>
    <w:rsid w:val="005407FD"/>
    <w:rsid w:val="00541B02"/>
    <w:rsid w:val="0055183B"/>
    <w:rsid w:val="00555960"/>
    <w:rsid w:val="00560D31"/>
    <w:rsid w:val="00563A81"/>
    <w:rsid w:val="00567104"/>
    <w:rsid w:val="0058074A"/>
    <w:rsid w:val="005812E4"/>
    <w:rsid w:val="005929B5"/>
    <w:rsid w:val="00595FDC"/>
    <w:rsid w:val="005B57E2"/>
    <w:rsid w:val="005C402C"/>
    <w:rsid w:val="005D093C"/>
    <w:rsid w:val="005D510A"/>
    <w:rsid w:val="00617383"/>
    <w:rsid w:val="00626211"/>
    <w:rsid w:val="00650CB2"/>
    <w:rsid w:val="00652069"/>
    <w:rsid w:val="00656798"/>
    <w:rsid w:val="00657BC6"/>
    <w:rsid w:val="006649DC"/>
    <w:rsid w:val="00682EFF"/>
    <w:rsid w:val="006B577B"/>
    <w:rsid w:val="006C06A9"/>
    <w:rsid w:val="006D44A4"/>
    <w:rsid w:val="006D5F5F"/>
    <w:rsid w:val="006E006E"/>
    <w:rsid w:val="006E203F"/>
    <w:rsid w:val="006E49D2"/>
    <w:rsid w:val="006E4CE2"/>
    <w:rsid w:val="007253CA"/>
    <w:rsid w:val="00727D7C"/>
    <w:rsid w:val="00737915"/>
    <w:rsid w:val="00747F36"/>
    <w:rsid w:val="00770CD3"/>
    <w:rsid w:val="007823CE"/>
    <w:rsid w:val="0078578F"/>
    <w:rsid w:val="007B158A"/>
    <w:rsid w:val="007C118B"/>
    <w:rsid w:val="007C2792"/>
    <w:rsid w:val="007C3820"/>
    <w:rsid w:val="007C4D7D"/>
    <w:rsid w:val="007C5132"/>
    <w:rsid w:val="007D1113"/>
    <w:rsid w:val="007E085B"/>
    <w:rsid w:val="007E4B0D"/>
    <w:rsid w:val="00805147"/>
    <w:rsid w:val="0081579E"/>
    <w:rsid w:val="0083294A"/>
    <w:rsid w:val="00835BBA"/>
    <w:rsid w:val="008528DD"/>
    <w:rsid w:val="008D5723"/>
    <w:rsid w:val="008D59A4"/>
    <w:rsid w:val="008F5114"/>
    <w:rsid w:val="008F7205"/>
    <w:rsid w:val="00915845"/>
    <w:rsid w:val="00927403"/>
    <w:rsid w:val="00931D28"/>
    <w:rsid w:val="009324DD"/>
    <w:rsid w:val="00935286"/>
    <w:rsid w:val="00937FEF"/>
    <w:rsid w:val="00960437"/>
    <w:rsid w:val="009678AC"/>
    <w:rsid w:val="00984356"/>
    <w:rsid w:val="009B1050"/>
    <w:rsid w:val="009D6139"/>
    <w:rsid w:val="00A00AFC"/>
    <w:rsid w:val="00A0208E"/>
    <w:rsid w:val="00A159BF"/>
    <w:rsid w:val="00A2777B"/>
    <w:rsid w:val="00A37C70"/>
    <w:rsid w:val="00A63656"/>
    <w:rsid w:val="00A67238"/>
    <w:rsid w:val="00A7549F"/>
    <w:rsid w:val="00A85594"/>
    <w:rsid w:val="00A94160"/>
    <w:rsid w:val="00AA100D"/>
    <w:rsid w:val="00AE71DB"/>
    <w:rsid w:val="00B07040"/>
    <w:rsid w:val="00B10DAE"/>
    <w:rsid w:val="00B14897"/>
    <w:rsid w:val="00B34C92"/>
    <w:rsid w:val="00B4114F"/>
    <w:rsid w:val="00B46288"/>
    <w:rsid w:val="00B82493"/>
    <w:rsid w:val="00B90AA6"/>
    <w:rsid w:val="00BA21DA"/>
    <w:rsid w:val="00BC1DC2"/>
    <w:rsid w:val="00BD22BF"/>
    <w:rsid w:val="00BE51C4"/>
    <w:rsid w:val="00BF157C"/>
    <w:rsid w:val="00C137C7"/>
    <w:rsid w:val="00C16148"/>
    <w:rsid w:val="00C252C1"/>
    <w:rsid w:val="00C30F45"/>
    <w:rsid w:val="00C32D6B"/>
    <w:rsid w:val="00C44A0F"/>
    <w:rsid w:val="00C4629D"/>
    <w:rsid w:val="00C51925"/>
    <w:rsid w:val="00C66FF7"/>
    <w:rsid w:val="00C73F10"/>
    <w:rsid w:val="00CA7658"/>
    <w:rsid w:val="00CB1C58"/>
    <w:rsid w:val="00CB6E1D"/>
    <w:rsid w:val="00CB73C5"/>
    <w:rsid w:val="00CB7D6B"/>
    <w:rsid w:val="00CC4A6C"/>
    <w:rsid w:val="00CD3217"/>
    <w:rsid w:val="00CD7F03"/>
    <w:rsid w:val="00CE60C4"/>
    <w:rsid w:val="00D04933"/>
    <w:rsid w:val="00D10D05"/>
    <w:rsid w:val="00D13FB0"/>
    <w:rsid w:val="00D24041"/>
    <w:rsid w:val="00D43308"/>
    <w:rsid w:val="00D44A50"/>
    <w:rsid w:val="00D62BCA"/>
    <w:rsid w:val="00D71E17"/>
    <w:rsid w:val="00D81AB8"/>
    <w:rsid w:val="00D8326C"/>
    <w:rsid w:val="00DA5AC9"/>
    <w:rsid w:val="00DC3CF3"/>
    <w:rsid w:val="00DE67E1"/>
    <w:rsid w:val="00DF0BAB"/>
    <w:rsid w:val="00E06B80"/>
    <w:rsid w:val="00E23B4B"/>
    <w:rsid w:val="00E37699"/>
    <w:rsid w:val="00E51F3C"/>
    <w:rsid w:val="00E53D19"/>
    <w:rsid w:val="00E57D69"/>
    <w:rsid w:val="00E81A7D"/>
    <w:rsid w:val="00E96764"/>
    <w:rsid w:val="00EB10BC"/>
    <w:rsid w:val="00EB5966"/>
    <w:rsid w:val="00ED3007"/>
    <w:rsid w:val="00EE137B"/>
    <w:rsid w:val="00EE4992"/>
    <w:rsid w:val="00EE5936"/>
    <w:rsid w:val="00EF76E4"/>
    <w:rsid w:val="00F0112D"/>
    <w:rsid w:val="00F042D4"/>
    <w:rsid w:val="00F1050B"/>
    <w:rsid w:val="00F1603E"/>
    <w:rsid w:val="00F2065C"/>
    <w:rsid w:val="00F2667A"/>
    <w:rsid w:val="00F3548A"/>
    <w:rsid w:val="00F62D03"/>
    <w:rsid w:val="00F9321F"/>
    <w:rsid w:val="00FA4862"/>
    <w:rsid w:val="00FB03DF"/>
    <w:rsid w:val="00FB6EE2"/>
    <w:rsid w:val="00FC34C9"/>
    <w:rsid w:val="00FD3A84"/>
    <w:rsid w:val="00FD7882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CD28"/>
  <w15:chartTrackingRefBased/>
  <w15:docId w15:val="{3F242B42-04E8-4CB2-B9BE-4EDF8BE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B07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2522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B07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menttoproof">
    <w:name w:val="elementtoproof"/>
    <w:basedOn w:val="Normal"/>
    <w:uiPriority w:val="99"/>
    <w:semiHidden/>
    <w:rsid w:val="005164D8"/>
    <w:pPr>
      <w:spacing w:after="0" w:line="240" w:lineRule="auto"/>
    </w:pPr>
    <w:rPr>
      <w:rFonts w:ascii="Calibri" w:hAnsi="Calibri" w:cs="Calibri"/>
      <w:sz w:val="2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7040"/>
    <w:rPr>
      <w:rFonts w:asciiTheme="majorHAnsi" w:eastAsiaTheme="majorEastAsia" w:hAnsiTheme="majorHAnsi" w:cstheme="majorBidi"/>
      <w:color w:val="012522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7040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7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5D2D1A7B8764DB22CDAE5BEAFA012" ma:contentTypeVersion="" ma:contentTypeDescription="Opprett et nytt dokument." ma:contentTypeScope="" ma:versionID="78c79834938dce0564c4b3f372a10159">
  <xsd:schema xmlns:xsd="http://www.w3.org/2001/XMLSchema" xmlns:xs="http://www.w3.org/2001/XMLSchema" xmlns:p="http://schemas.microsoft.com/office/2006/metadata/properties" xmlns:ns2="34c9d583-fe2e-4c2e-9610-5b49b0227ada" xmlns:ns3="7027f0fd-d8f8-4559-8187-5c3b473a4f8c" targetNamespace="http://schemas.microsoft.com/office/2006/metadata/properties" ma:root="true" ma:fieldsID="cb3c2342fcf10db1805a6a8c5cd0ca7b" ns2:_="" ns3:_="">
    <xsd:import namespace="34c9d583-fe2e-4c2e-9610-5b49b0227ada"/>
    <xsd:import namespace="7027f0fd-d8f8-4559-8187-5c3b473a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d583-fe2e-4c2e-9610-5b49b0227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f0fd-d8f8-4559-8187-5c3b473a4f8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b0b808-93cf-4847-89ae-ebb90ec54e9c}" ma:internalName="TaxCatchAll" ma:showField="CatchAllData" ma:web="7027f0fd-d8f8-4559-8187-5c3b473a4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7f0fd-d8f8-4559-8187-5c3b473a4f8c" xsi:nil="true"/>
    <lcf76f155ced4ddcb4097134ff3c332f xmlns="34c9d583-fe2e-4c2e-9610-5b49b0227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208E0F2B-DC7B-4489-BB6D-F0383CEC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d583-fe2e-4c2e-9610-5b49b0227ada"/>
    <ds:schemaRef ds:uri="7027f0fd-d8f8-4559-8187-5c3b473a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3617C-70F8-47F6-9883-F41688B5E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6FDA9-8C46-4F81-A3BB-63C0E7C17169}">
  <ds:schemaRefs>
    <ds:schemaRef ds:uri="http://schemas.microsoft.com/office/2006/metadata/properties"/>
    <ds:schemaRef ds:uri="http://schemas.microsoft.com/office/infopath/2007/PartnerControls"/>
    <ds:schemaRef ds:uri="7027f0fd-d8f8-4559-8187-5c3b473a4f8c"/>
    <ds:schemaRef ds:uri="34c9d583-fe2e-4c2e-9610-5b49b0227ada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Boye</dc:creator>
  <cp:keywords/>
  <dc:description/>
  <cp:lastModifiedBy>Anne-Sophie Føyner Hexeberg</cp:lastModifiedBy>
  <cp:revision>4</cp:revision>
  <cp:lastPrinted>2025-01-20T09:19:00Z</cp:lastPrinted>
  <dcterms:created xsi:type="dcterms:W3CDTF">2026-03-25T08:36:00Z</dcterms:created>
  <dcterms:modified xsi:type="dcterms:W3CDTF">2026-03-25T08:37:00Z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0x010100CB75D2D1A7B8764DB22CDAE5BEAFA012</vt:lpwstr>
  </property>
</Properties>
</file>