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36F4" w14:textId="77777777" w:rsidR="00064A24" w:rsidRPr="00064A24" w:rsidRDefault="00597793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 xml:space="preserve">Holmen skole </w:t>
      </w:r>
    </w:p>
    <w:p w14:paraId="0609E1F8" w14:textId="77777777" w:rsidR="00064A24" w:rsidRPr="00350F42" w:rsidRDefault="00597793" w:rsidP="00064A24">
      <w:pPr>
        <w:rPr>
          <w:rFonts w:ascii="Oslo Sans Office" w:hAnsi="Oslo Sans Office"/>
          <w:sz w:val="16"/>
          <w:szCs w:val="16"/>
        </w:rPr>
      </w:pP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  <w:r>
        <w:rPr>
          <w:rFonts w:ascii="Oslo Sans Office" w:hAnsi="Oslo Sans Office"/>
          <w:sz w:val="38"/>
          <w:szCs w:val="38"/>
        </w:rPr>
        <w:tab/>
      </w:r>
    </w:p>
    <w:p w14:paraId="442EAAD4" w14:textId="07CBB598" w:rsidR="00597793" w:rsidRPr="00350F42" w:rsidRDefault="00597793" w:rsidP="00064A24">
      <w:pPr>
        <w:rPr>
          <w:rFonts w:ascii="Oslo Sans Office" w:hAnsi="Oslo Sans Office"/>
          <w:sz w:val="16"/>
          <w:szCs w:val="16"/>
        </w:rPr>
      </w:pP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Pr="00350F42">
        <w:rPr>
          <w:rFonts w:ascii="Oslo Sans Office" w:hAnsi="Oslo Sans Office"/>
          <w:sz w:val="16"/>
          <w:szCs w:val="16"/>
        </w:rPr>
        <w:tab/>
      </w:r>
      <w:r w:rsidR="00350F42">
        <w:rPr>
          <w:rFonts w:ascii="Oslo Sans Office" w:hAnsi="Oslo Sans Office"/>
          <w:sz w:val="16"/>
          <w:szCs w:val="16"/>
        </w:rPr>
        <w:t xml:space="preserve">                                                </w:t>
      </w:r>
      <w:r w:rsidR="00C614D3">
        <w:rPr>
          <w:rFonts w:ascii="Oslo Sans Office" w:hAnsi="Oslo Sans Office"/>
          <w:sz w:val="16"/>
          <w:szCs w:val="16"/>
        </w:rPr>
        <w:t>24.02.2026</w:t>
      </w:r>
    </w:p>
    <w:p w14:paraId="53820D06" w14:textId="0DF59D1D" w:rsidR="00275D37" w:rsidRDefault="00597793" w:rsidP="00597793">
      <w:pPr>
        <w:rPr>
          <w:rFonts w:ascii="Oslo Sans Office" w:hAnsi="Oslo Sans Office"/>
          <w:b/>
          <w:sz w:val="24"/>
          <w:szCs w:val="24"/>
        </w:rPr>
      </w:pPr>
      <w:r w:rsidRPr="00350F42">
        <w:rPr>
          <w:rFonts w:ascii="Oslo Sans Office" w:hAnsi="Oslo Sans Office"/>
          <w:b/>
          <w:sz w:val="24"/>
          <w:szCs w:val="24"/>
        </w:rPr>
        <w:t xml:space="preserve">Velkommen til foreldremøte for alle med barn som skal begynne i </w:t>
      </w:r>
    </w:p>
    <w:p w14:paraId="4D5C68A6" w14:textId="4BF4F39A" w:rsidR="00597793" w:rsidRPr="00350F42" w:rsidRDefault="00597793" w:rsidP="00597793">
      <w:pPr>
        <w:rPr>
          <w:rFonts w:ascii="Oslo Sans Office" w:hAnsi="Oslo Sans Office"/>
          <w:b/>
          <w:sz w:val="24"/>
          <w:szCs w:val="24"/>
        </w:rPr>
      </w:pPr>
      <w:r w:rsidRPr="00350F42">
        <w:rPr>
          <w:rFonts w:ascii="Oslo Sans Office" w:hAnsi="Oslo Sans Office"/>
          <w:b/>
          <w:sz w:val="24"/>
          <w:szCs w:val="24"/>
        </w:rPr>
        <w:t>1. klasse på Holmen skole i august 20</w:t>
      </w:r>
      <w:r w:rsidR="00CC6BA5" w:rsidRPr="00350F42">
        <w:rPr>
          <w:rFonts w:ascii="Oslo Sans Office" w:hAnsi="Oslo Sans Office"/>
          <w:b/>
          <w:sz w:val="24"/>
          <w:szCs w:val="24"/>
        </w:rPr>
        <w:t>2</w:t>
      </w:r>
      <w:r w:rsidR="00C614D3">
        <w:rPr>
          <w:rFonts w:ascii="Oslo Sans Office" w:hAnsi="Oslo Sans Office"/>
          <w:b/>
          <w:sz w:val="24"/>
          <w:szCs w:val="24"/>
        </w:rPr>
        <w:t>6</w:t>
      </w:r>
    </w:p>
    <w:p w14:paraId="24A5219A" w14:textId="77777777" w:rsidR="009613F9" w:rsidRDefault="00597793" w:rsidP="00597793">
      <w:pPr>
        <w:rPr>
          <w:rFonts w:ascii="Oslo Sans Office" w:hAnsi="Oslo Sans Office"/>
          <w:sz w:val="22"/>
        </w:rPr>
      </w:pPr>
      <w:r w:rsidRPr="009C11BF">
        <w:rPr>
          <w:rFonts w:ascii="Oslo Sans Office" w:hAnsi="Oslo Sans Office"/>
          <w:sz w:val="22"/>
        </w:rPr>
        <w:t>Vi er godt i gang med forberedelsene til et nytt skoleår og inviterer med dette til foreldremøte</w:t>
      </w:r>
      <w:r w:rsidR="00694C3A" w:rsidRPr="009C11BF">
        <w:rPr>
          <w:rFonts w:ascii="Oslo Sans Office" w:hAnsi="Oslo Sans Office"/>
          <w:sz w:val="22"/>
        </w:rPr>
        <w:t xml:space="preserve">. </w:t>
      </w:r>
      <w:r w:rsidR="00A107B2" w:rsidRPr="009C11BF">
        <w:rPr>
          <w:rFonts w:ascii="Oslo Sans Office" w:hAnsi="Oslo Sans Office"/>
          <w:sz w:val="22"/>
        </w:rPr>
        <w:t xml:space="preserve">Møtet er kun for foresatte, barna skal ikke være med. </w:t>
      </w:r>
    </w:p>
    <w:p w14:paraId="4D4E5E23" w14:textId="705915C5" w:rsidR="00102270" w:rsidRPr="009613F9" w:rsidRDefault="00597793" w:rsidP="00597793">
      <w:pPr>
        <w:rPr>
          <w:rFonts w:ascii="Oslo Sans Office" w:hAnsi="Oslo Sans Office"/>
          <w:sz w:val="22"/>
        </w:rPr>
      </w:pPr>
      <w:r w:rsidRPr="009C11BF">
        <w:rPr>
          <w:rFonts w:ascii="Oslo Sans Office" w:hAnsi="Oslo Sans Office"/>
          <w:sz w:val="22"/>
          <w:highlight w:val="yellow"/>
        </w:rPr>
        <w:t>Dato og tidspunkt:</w:t>
      </w:r>
      <w:r w:rsidRPr="009C11BF">
        <w:rPr>
          <w:rFonts w:ascii="Oslo Sans Office" w:hAnsi="Oslo Sans Office"/>
          <w:b/>
          <w:sz w:val="22"/>
          <w:highlight w:val="yellow"/>
        </w:rPr>
        <w:t xml:space="preserve"> </w:t>
      </w:r>
      <w:r w:rsidR="00C614D3">
        <w:rPr>
          <w:rFonts w:ascii="Oslo Sans Office" w:hAnsi="Oslo Sans Office"/>
          <w:b/>
          <w:sz w:val="22"/>
          <w:highlight w:val="yellow"/>
        </w:rPr>
        <w:t>torsdag</w:t>
      </w:r>
      <w:r w:rsidR="00102270" w:rsidRPr="009C11BF">
        <w:rPr>
          <w:rFonts w:ascii="Oslo Sans Office" w:hAnsi="Oslo Sans Office"/>
          <w:b/>
          <w:sz w:val="22"/>
          <w:highlight w:val="yellow"/>
        </w:rPr>
        <w:t xml:space="preserve"> </w:t>
      </w:r>
      <w:r w:rsidR="00F37309">
        <w:rPr>
          <w:rFonts w:ascii="Oslo Sans Office" w:hAnsi="Oslo Sans Office"/>
          <w:b/>
          <w:sz w:val="22"/>
          <w:highlight w:val="yellow"/>
        </w:rPr>
        <w:t>19</w:t>
      </w:r>
      <w:r w:rsidRPr="009C11BF">
        <w:rPr>
          <w:rFonts w:ascii="Oslo Sans Office" w:hAnsi="Oslo Sans Office"/>
          <w:b/>
          <w:sz w:val="22"/>
          <w:highlight w:val="yellow"/>
        </w:rPr>
        <w:t xml:space="preserve">. </w:t>
      </w:r>
      <w:r w:rsidR="00C31C98" w:rsidRPr="009C11BF">
        <w:rPr>
          <w:rFonts w:ascii="Oslo Sans Office" w:hAnsi="Oslo Sans Office"/>
          <w:b/>
          <w:sz w:val="22"/>
          <w:highlight w:val="yellow"/>
        </w:rPr>
        <w:t>mars</w:t>
      </w:r>
      <w:r w:rsidRPr="009C11BF">
        <w:rPr>
          <w:rFonts w:ascii="Oslo Sans Office" w:hAnsi="Oslo Sans Office"/>
          <w:b/>
          <w:sz w:val="22"/>
          <w:highlight w:val="yellow"/>
        </w:rPr>
        <w:t xml:space="preserve"> 202</w:t>
      </w:r>
      <w:r w:rsidR="009613F9">
        <w:rPr>
          <w:rFonts w:ascii="Oslo Sans Office" w:hAnsi="Oslo Sans Office"/>
          <w:b/>
          <w:sz w:val="22"/>
          <w:highlight w:val="yellow"/>
        </w:rPr>
        <w:t>6</w:t>
      </w:r>
      <w:r w:rsidRPr="009C11BF">
        <w:rPr>
          <w:rFonts w:ascii="Oslo Sans Office" w:hAnsi="Oslo Sans Office"/>
          <w:b/>
          <w:sz w:val="22"/>
          <w:highlight w:val="yellow"/>
        </w:rPr>
        <w:t xml:space="preserve">, kl. </w:t>
      </w:r>
      <w:r w:rsidR="00102270" w:rsidRPr="009C11BF">
        <w:rPr>
          <w:rFonts w:ascii="Oslo Sans Office" w:hAnsi="Oslo Sans Office"/>
          <w:b/>
          <w:sz w:val="22"/>
          <w:highlight w:val="yellow"/>
        </w:rPr>
        <w:t>17.30 – 19.</w:t>
      </w:r>
      <w:r w:rsidR="00DE50A6">
        <w:rPr>
          <w:rFonts w:ascii="Oslo Sans Office" w:hAnsi="Oslo Sans Office"/>
          <w:b/>
          <w:sz w:val="22"/>
          <w:highlight w:val="yellow"/>
        </w:rPr>
        <w:t>3</w:t>
      </w:r>
      <w:r w:rsidR="00102270" w:rsidRPr="009C11BF">
        <w:rPr>
          <w:rFonts w:ascii="Oslo Sans Office" w:hAnsi="Oslo Sans Office"/>
          <w:b/>
          <w:sz w:val="22"/>
          <w:highlight w:val="yellow"/>
        </w:rPr>
        <w:t>0</w:t>
      </w:r>
    </w:p>
    <w:p w14:paraId="7427CD0A" w14:textId="053D0492" w:rsidR="00597793" w:rsidRPr="009C11BF" w:rsidRDefault="00597793" w:rsidP="00597793">
      <w:pPr>
        <w:rPr>
          <w:rFonts w:ascii="Oslo Sans Office" w:hAnsi="Oslo Sans Office"/>
          <w:b/>
          <w:sz w:val="22"/>
        </w:rPr>
      </w:pPr>
      <w:r w:rsidRPr="009C11BF">
        <w:rPr>
          <w:rFonts w:ascii="Oslo Sans Office" w:hAnsi="Oslo Sans Office"/>
          <w:sz w:val="22"/>
        </w:rPr>
        <w:t>Sted:</w:t>
      </w:r>
      <w:r w:rsidRPr="009C11BF">
        <w:rPr>
          <w:rFonts w:ascii="Oslo Sans Office" w:hAnsi="Oslo Sans Office"/>
          <w:b/>
          <w:sz w:val="22"/>
        </w:rPr>
        <w:t xml:space="preserve"> </w:t>
      </w:r>
      <w:r w:rsidR="00A107B2" w:rsidRPr="009C11BF">
        <w:rPr>
          <w:rFonts w:ascii="Oslo Sans Office" w:hAnsi="Oslo Sans Office"/>
          <w:b/>
          <w:sz w:val="22"/>
        </w:rPr>
        <w:t xml:space="preserve">Galaksen </w:t>
      </w:r>
      <w:r w:rsidR="009C11BF" w:rsidRPr="009C11BF">
        <w:rPr>
          <w:rFonts w:ascii="Oslo Sans Office" w:hAnsi="Oslo Sans Office"/>
          <w:b/>
          <w:sz w:val="22"/>
        </w:rPr>
        <w:t xml:space="preserve">på </w:t>
      </w:r>
      <w:r w:rsidRPr="009C11BF">
        <w:rPr>
          <w:rFonts w:ascii="Oslo Sans Office" w:hAnsi="Oslo Sans Office"/>
          <w:b/>
          <w:sz w:val="22"/>
        </w:rPr>
        <w:t>Holmen skole, Bjørnveien 109</w:t>
      </w:r>
      <w:r w:rsidR="009C11BF" w:rsidRPr="009C11BF">
        <w:rPr>
          <w:rFonts w:ascii="Oslo Sans Office" w:hAnsi="Oslo Sans Office"/>
          <w:b/>
          <w:sz w:val="22"/>
        </w:rPr>
        <w:t xml:space="preserve">. </w:t>
      </w:r>
      <w:r w:rsidRPr="009C11BF">
        <w:rPr>
          <w:rFonts w:ascii="Oslo Sans Office" w:hAnsi="Oslo Sans Office"/>
          <w:b/>
          <w:sz w:val="22"/>
        </w:rPr>
        <w:t>Benytt hovedinngangen (A)</w:t>
      </w:r>
    </w:p>
    <w:p w14:paraId="35F1DCBD" w14:textId="7CE60FDE" w:rsidR="00597793" w:rsidRPr="009C11BF" w:rsidRDefault="00597793" w:rsidP="00597793">
      <w:pPr>
        <w:rPr>
          <w:rFonts w:ascii="Oslo Sans Office" w:hAnsi="Oslo Sans Office"/>
          <w:sz w:val="22"/>
        </w:rPr>
      </w:pPr>
      <w:r w:rsidRPr="009C11BF">
        <w:rPr>
          <w:rFonts w:ascii="Oslo Sans Office" w:hAnsi="Oslo Sans Office"/>
          <w:sz w:val="22"/>
        </w:rPr>
        <w:t>Det er ikke parkeringsmuligheter ved skolen</w:t>
      </w:r>
      <w:r w:rsidR="00F031F3" w:rsidRPr="009C11BF">
        <w:rPr>
          <w:rFonts w:ascii="Oslo Sans Office" w:hAnsi="Oslo Sans Office"/>
          <w:sz w:val="22"/>
        </w:rPr>
        <w:t>. Vi</w:t>
      </w:r>
      <w:r w:rsidRPr="009C11BF">
        <w:rPr>
          <w:rFonts w:ascii="Oslo Sans Office" w:hAnsi="Oslo Sans Office"/>
          <w:sz w:val="22"/>
        </w:rPr>
        <w:t xml:space="preserve"> oppfordrer dere til å komme til fots eller med kollektivtransport. </w:t>
      </w:r>
    </w:p>
    <w:p w14:paraId="12A4C4E5" w14:textId="4CBB4539" w:rsidR="00C679E6" w:rsidRPr="009C11BF" w:rsidRDefault="009C11BF" w:rsidP="00597793">
      <w:pPr>
        <w:rPr>
          <w:rFonts w:ascii="Oslo Sans Office" w:hAnsi="Oslo Sans Office"/>
          <w:b/>
          <w:sz w:val="22"/>
        </w:rPr>
      </w:pPr>
      <w:r>
        <w:rPr>
          <w:rFonts w:ascii="Oslo Sans Office" w:hAnsi="Oslo Sans Office"/>
          <w:b/>
          <w:sz w:val="22"/>
        </w:rPr>
        <w:t>Innhold i møtet</w:t>
      </w:r>
      <w:r w:rsidR="00597793" w:rsidRPr="009C11BF">
        <w:rPr>
          <w:rFonts w:ascii="Oslo Sans Office" w:hAnsi="Oslo Sans Office"/>
          <w:b/>
          <w:sz w:val="22"/>
        </w:rPr>
        <w:t xml:space="preserve">: </w:t>
      </w:r>
    </w:p>
    <w:p w14:paraId="7A54E4BF" w14:textId="75C27995" w:rsidR="00C679E6" w:rsidRDefault="00C679E6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Cs/>
          <w:sz w:val="22"/>
          <w:szCs w:val="22"/>
        </w:rPr>
      </w:pPr>
      <w:r w:rsidRPr="00C679E6">
        <w:rPr>
          <w:rFonts w:ascii="Oslo Sans Office" w:hAnsi="Oslo Sans Office"/>
          <w:bCs/>
          <w:sz w:val="22"/>
          <w:szCs w:val="22"/>
        </w:rPr>
        <w:t xml:space="preserve">Kort informasjon fra </w:t>
      </w:r>
      <w:r w:rsidR="00375673">
        <w:rPr>
          <w:rFonts w:ascii="Oslo Sans Office" w:hAnsi="Oslo Sans Office"/>
          <w:bCs/>
          <w:sz w:val="22"/>
          <w:szCs w:val="22"/>
        </w:rPr>
        <w:t xml:space="preserve">Helsesykepleierne på skolen og </w:t>
      </w:r>
      <w:r w:rsidRPr="00C679E6">
        <w:rPr>
          <w:rFonts w:ascii="Oslo Sans Office" w:hAnsi="Oslo Sans Office"/>
          <w:bCs/>
          <w:sz w:val="22"/>
          <w:szCs w:val="22"/>
        </w:rPr>
        <w:t>Ready</w:t>
      </w:r>
      <w:r w:rsidR="00375673">
        <w:rPr>
          <w:rFonts w:ascii="Oslo Sans Office" w:hAnsi="Oslo Sans Office"/>
          <w:bCs/>
          <w:sz w:val="22"/>
          <w:szCs w:val="22"/>
        </w:rPr>
        <w:t xml:space="preserve"> idrettslag</w:t>
      </w:r>
    </w:p>
    <w:p w14:paraId="01931FEA" w14:textId="77777777" w:rsidR="00375673" w:rsidRPr="00C679E6" w:rsidRDefault="00375673" w:rsidP="00375673">
      <w:pPr>
        <w:pStyle w:val="Listeavsnitt"/>
        <w:rPr>
          <w:rFonts w:ascii="Oslo Sans Office" w:hAnsi="Oslo Sans Office"/>
          <w:bCs/>
          <w:sz w:val="22"/>
          <w:szCs w:val="22"/>
        </w:rPr>
      </w:pPr>
    </w:p>
    <w:p w14:paraId="220BCDE7" w14:textId="56223B97" w:rsidR="00597793" w:rsidRPr="009C11BF" w:rsidRDefault="00597793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>Litt om seksåringen</w:t>
      </w:r>
    </w:p>
    <w:p w14:paraId="39E6CBBE" w14:textId="77777777" w:rsidR="00597793" w:rsidRPr="009C11BF" w:rsidRDefault="00597793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 xml:space="preserve">Holmen skole – visjon, verdier og satsingsområder </w:t>
      </w:r>
    </w:p>
    <w:p w14:paraId="66231409" w14:textId="77777777" w:rsidR="00597793" w:rsidRPr="009C11BF" w:rsidRDefault="00597793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>Hverdagen på 1. trinn</w:t>
      </w:r>
    </w:p>
    <w:p w14:paraId="6AC47934" w14:textId="76FD10EE" w:rsidR="00597793" w:rsidRPr="009C11BF" w:rsidRDefault="00597793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 xml:space="preserve">Aktivitetsskolen (AKS) – </w:t>
      </w:r>
      <w:r w:rsidR="00102270" w:rsidRPr="009C11BF">
        <w:rPr>
          <w:rFonts w:ascii="Oslo Sans Office" w:hAnsi="Oslo Sans Office"/>
          <w:sz w:val="22"/>
          <w:szCs w:val="22"/>
        </w:rPr>
        <w:t xml:space="preserve">påmelding, </w:t>
      </w:r>
      <w:r w:rsidRPr="009C11BF">
        <w:rPr>
          <w:rFonts w:ascii="Oslo Sans Office" w:hAnsi="Oslo Sans Office"/>
          <w:sz w:val="22"/>
          <w:szCs w:val="22"/>
        </w:rPr>
        <w:t>rammer og innhold</w:t>
      </w:r>
    </w:p>
    <w:p w14:paraId="0E6ABB3A" w14:textId="4915DC01" w:rsidR="00597793" w:rsidRPr="009C11BF" w:rsidRDefault="00E37D44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>R</w:t>
      </w:r>
      <w:r w:rsidR="00597793" w:rsidRPr="009C11BF">
        <w:rPr>
          <w:rFonts w:ascii="Oslo Sans Office" w:hAnsi="Oslo Sans Office"/>
          <w:sz w:val="22"/>
          <w:szCs w:val="22"/>
        </w:rPr>
        <w:t xml:space="preserve">etningslinjer for inndeling av </w:t>
      </w:r>
      <w:r w:rsidR="00661EE3">
        <w:rPr>
          <w:rFonts w:ascii="Oslo Sans Office" w:hAnsi="Oslo Sans Office"/>
          <w:sz w:val="22"/>
          <w:szCs w:val="22"/>
        </w:rPr>
        <w:t xml:space="preserve">grupper </w:t>
      </w:r>
      <w:r w:rsidR="00974B69">
        <w:rPr>
          <w:rFonts w:ascii="Oslo Sans Office" w:hAnsi="Oslo Sans Office"/>
          <w:sz w:val="22"/>
          <w:szCs w:val="22"/>
        </w:rPr>
        <w:t xml:space="preserve">til 1. trinn </w:t>
      </w:r>
      <w:r w:rsidR="008969B6">
        <w:rPr>
          <w:rFonts w:ascii="Oslo Sans Office" w:hAnsi="Oslo Sans Office"/>
          <w:sz w:val="22"/>
          <w:szCs w:val="22"/>
        </w:rPr>
        <w:t xml:space="preserve">og </w:t>
      </w:r>
      <w:r w:rsidR="00661EE3">
        <w:rPr>
          <w:rFonts w:ascii="Oslo Sans Office" w:hAnsi="Oslo Sans Office"/>
          <w:sz w:val="22"/>
          <w:szCs w:val="22"/>
        </w:rPr>
        <w:t>klasser på 2. trinn</w:t>
      </w:r>
    </w:p>
    <w:p w14:paraId="2F9D52CC" w14:textId="77777777" w:rsidR="00597793" w:rsidRPr="009C11BF" w:rsidRDefault="00597793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>Skole-hjem – forventningsavklaringer</w:t>
      </w:r>
    </w:p>
    <w:p w14:paraId="417E34D3" w14:textId="726F3E75" w:rsidR="00597793" w:rsidRPr="00D063E2" w:rsidRDefault="00597793" w:rsidP="00597793">
      <w:pPr>
        <w:pStyle w:val="Listeavsnitt"/>
        <w:numPr>
          <w:ilvl w:val="0"/>
          <w:numId w:val="2"/>
        </w:numPr>
        <w:rPr>
          <w:rFonts w:ascii="Oslo Sans Office" w:hAnsi="Oslo Sans Office"/>
          <w:b/>
          <w:sz w:val="22"/>
          <w:szCs w:val="22"/>
        </w:rPr>
      </w:pPr>
      <w:r w:rsidRPr="009C11BF">
        <w:rPr>
          <w:rFonts w:ascii="Oslo Sans Office" w:hAnsi="Oslo Sans Office"/>
          <w:sz w:val="22"/>
          <w:szCs w:val="22"/>
        </w:rPr>
        <w:t>Videre møtepunkter for barn og foresatte frem mot oppstart i august 202</w:t>
      </w:r>
      <w:r w:rsidR="00350ABF">
        <w:rPr>
          <w:rFonts w:ascii="Oslo Sans Office" w:hAnsi="Oslo Sans Office"/>
          <w:sz w:val="22"/>
          <w:szCs w:val="22"/>
        </w:rPr>
        <w:t>6</w:t>
      </w:r>
    </w:p>
    <w:p w14:paraId="686CBD25" w14:textId="77777777" w:rsidR="009613F9" w:rsidRDefault="009613F9" w:rsidP="00D063E2">
      <w:pPr>
        <w:rPr>
          <w:rFonts w:ascii="Oslo Sans Office" w:hAnsi="Oslo Sans Office"/>
          <w:bCs/>
          <w:sz w:val="22"/>
        </w:rPr>
      </w:pPr>
    </w:p>
    <w:p w14:paraId="7F752DC5" w14:textId="355DBEC8" w:rsidR="00D063E2" w:rsidRPr="000855B7" w:rsidRDefault="00D063E2" w:rsidP="00D063E2">
      <w:pPr>
        <w:rPr>
          <w:rFonts w:ascii="Oslo Sans Office" w:hAnsi="Oslo Sans Office"/>
          <w:bCs/>
          <w:sz w:val="22"/>
        </w:rPr>
      </w:pPr>
      <w:r w:rsidRPr="000855B7">
        <w:rPr>
          <w:rFonts w:ascii="Oslo Sans Office" w:hAnsi="Oslo Sans Office"/>
          <w:bCs/>
          <w:sz w:val="22"/>
        </w:rPr>
        <w:t xml:space="preserve">Det vil bli anledning til å stille generelle spørsmål i møtet. Spørsmål som dreier seg om eget barn, må tas </w:t>
      </w:r>
      <w:r w:rsidR="00CF1859">
        <w:rPr>
          <w:rFonts w:ascii="Oslo Sans Office" w:hAnsi="Oslo Sans Office"/>
          <w:bCs/>
          <w:sz w:val="22"/>
        </w:rPr>
        <w:t xml:space="preserve">individuelt på et annet tidspunkt. </w:t>
      </w:r>
      <w:r w:rsidR="000855B7" w:rsidRPr="000855B7">
        <w:rPr>
          <w:rFonts w:ascii="Oslo Sans Office" w:hAnsi="Oslo Sans Office"/>
          <w:bCs/>
          <w:sz w:val="22"/>
        </w:rPr>
        <w:t xml:space="preserve"> </w:t>
      </w:r>
    </w:p>
    <w:p w14:paraId="78EE1B4E" w14:textId="52BBBAE3" w:rsidR="00597793" w:rsidRPr="009C11BF" w:rsidRDefault="00597793" w:rsidP="00597793">
      <w:pPr>
        <w:rPr>
          <w:rFonts w:ascii="Oslo Sans Office" w:hAnsi="Oslo Sans Office"/>
          <w:b/>
          <w:sz w:val="22"/>
        </w:rPr>
      </w:pPr>
      <w:r w:rsidRPr="009C11BF">
        <w:rPr>
          <w:rFonts w:ascii="Oslo Sans Office" w:hAnsi="Oslo Sans Office"/>
          <w:b/>
          <w:sz w:val="22"/>
        </w:rPr>
        <w:t xml:space="preserve">Vi gleder oss til å møte dere og til å starte samarbeidet. </w:t>
      </w:r>
      <w:r w:rsidR="003F13E7">
        <w:rPr>
          <w:rFonts w:ascii="Oslo Sans Office" w:hAnsi="Oslo Sans Office"/>
          <w:b/>
          <w:sz w:val="22"/>
        </w:rPr>
        <w:t xml:space="preserve">Heia </w:t>
      </w:r>
      <w:r w:rsidR="000855B7">
        <w:rPr>
          <w:rFonts w:ascii="Oslo Sans Office" w:hAnsi="Oslo Sans Office"/>
          <w:b/>
          <w:sz w:val="22"/>
        </w:rPr>
        <w:t>Holmen</w:t>
      </w:r>
      <w:r w:rsidR="003F13E7">
        <w:rPr>
          <w:rFonts w:ascii="Oslo Sans Office" w:hAnsi="Oslo Sans Office"/>
          <w:b/>
          <w:sz w:val="22"/>
        </w:rPr>
        <w:t>!</w:t>
      </w:r>
    </w:p>
    <w:p w14:paraId="7C86809F" w14:textId="77777777" w:rsidR="00597793" w:rsidRPr="009C11BF" w:rsidRDefault="00597793" w:rsidP="00597793">
      <w:pPr>
        <w:rPr>
          <w:rFonts w:ascii="Oslo Sans Office" w:hAnsi="Oslo Sans Office"/>
          <w:b/>
          <w:sz w:val="22"/>
        </w:rPr>
      </w:pPr>
      <w:r w:rsidRPr="009C11BF">
        <w:rPr>
          <w:rFonts w:ascii="Oslo Sans Office" w:hAnsi="Oslo Sans Office"/>
          <w:b/>
          <w:sz w:val="22"/>
        </w:rPr>
        <w:t xml:space="preserve">Vennlig hilsen </w:t>
      </w:r>
    </w:p>
    <w:p w14:paraId="0049E48E" w14:textId="3B94FFEF" w:rsidR="00597793" w:rsidRPr="009C11BF" w:rsidRDefault="00597793" w:rsidP="00597793">
      <w:pPr>
        <w:rPr>
          <w:rFonts w:ascii="Oslo Sans Office" w:hAnsi="Oslo Sans Office"/>
          <w:b/>
          <w:sz w:val="22"/>
          <w:lang w:val="de-DE"/>
        </w:rPr>
      </w:pPr>
      <w:r w:rsidRPr="009C11BF">
        <w:rPr>
          <w:rFonts w:ascii="Oslo Sans Office" w:hAnsi="Oslo Sans Office"/>
          <w:b/>
          <w:sz w:val="22"/>
          <w:lang w:val="de-DE"/>
        </w:rPr>
        <w:t xml:space="preserve">Bente T. Boye </w:t>
      </w:r>
      <w:r w:rsidRPr="009C11BF">
        <w:rPr>
          <w:rFonts w:ascii="Oslo Sans Office" w:hAnsi="Oslo Sans Office"/>
          <w:b/>
          <w:sz w:val="22"/>
          <w:lang w:val="de-DE"/>
        </w:rPr>
        <w:tab/>
      </w:r>
      <w:r w:rsidR="00350ABF">
        <w:rPr>
          <w:rFonts w:ascii="Oslo Sans Office" w:hAnsi="Oslo Sans Office"/>
          <w:b/>
          <w:sz w:val="22"/>
          <w:lang w:val="de-DE"/>
        </w:rPr>
        <w:tab/>
      </w:r>
      <w:r w:rsidR="00750B0E">
        <w:rPr>
          <w:rFonts w:ascii="Oslo Sans Office" w:hAnsi="Oslo Sans Office"/>
          <w:b/>
          <w:sz w:val="22"/>
          <w:lang w:val="de-DE"/>
        </w:rPr>
        <w:tab/>
      </w:r>
      <w:r w:rsidR="00327249" w:rsidRPr="009C11BF">
        <w:rPr>
          <w:rFonts w:ascii="Oslo Sans Office" w:hAnsi="Oslo Sans Office"/>
          <w:b/>
          <w:sz w:val="22"/>
          <w:lang w:val="de-DE"/>
        </w:rPr>
        <w:t>Anne-Sophie F. Hexeberg</w:t>
      </w:r>
      <w:r w:rsidR="00C31C98" w:rsidRPr="009C11BF">
        <w:rPr>
          <w:rFonts w:ascii="Oslo Sans Office" w:hAnsi="Oslo Sans Office"/>
          <w:b/>
          <w:sz w:val="22"/>
          <w:lang w:val="de-DE"/>
        </w:rPr>
        <w:tab/>
      </w:r>
      <w:r w:rsidR="00750B0E">
        <w:rPr>
          <w:rFonts w:ascii="Oslo Sans Office" w:hAnsi="Oslo Sans Office"/>
          <w:b/>
          <w:sz w:val="22"/>
          <w:lang w:val="de-DE"/>
        </w:rPr>
        <w:tab/>
      </w:r>
      <w:r w:rsidR="00750B0E">
        <w:rPr>
          <w:rFonts w:ascii="Oslo Sans Office" w:hAnsi="Oslo Sans Office"/>
          <w:b/>
          <w:sz w:val="22"/>
          <w:lang w:val="de-DE"/>
        </w:rPr>
        <w:tab/>
      </w:r>
      <w:r w:rsidR="00350ABF">
        <w:rPr>
          <w:rFonts w:ascii="Oslo Sans Office" w:hAnsi="Oslo Sans Office"/>
          <w:b/>
          <w:sz w:val="22"/>
          <w:lang w:val="de-DE"/>
        </w:rPr>
        <w:t xml:space="preserve">Stine </w:t>
      </w:r>
      <w:r w:rsidR="00205F57">
        <w:rPr>
          <w:rFonts w:ascii="Oslo Sans Office" w:hAnsi="Oslo Sans Office"/>
          <w:b/>
          <w:sz w:val="22"/>
          <w:lang w:val="de-DE"/>
        </w:rPr>
        <w:t>Smeby</w:t>
      </w:r>
    </w:p>
    <w:p w14:paraId="2DD1C5B2" w14:textId="0CEC9B8C" w:rsidR="000F0078" w:rsidRPr="009C11BF" w:rsidRDefault="00597793" w:rsidP="000F0078">
      <w:pPr>
        <w:rPr>
          <w:rFonts w:ascii="Oslo Sans Office" w:hAnsi="Oslo Sans Office"/>
          <w:sz w:val="22"/>
        </w:rPr>
      </w:pPr>
      <w:r w:rsidRPr="009C11BF">
        <w:rPr>
          <w:rFonts w:ascii="Oslo Sans Office" w:hAnsi="Oslo Sans Office"/>
          <w:sz w:val="22"/>
        </w:rPr>
        <w:t>rektor</w:t>
      </w:r>
      <w:r w:rsidRPr="009C11BF">
        <w:rPr>
          <w:rFonts w:ascii="Oslo Sans Office" w:hAnsi="Oslo Sans Office"/>
          <w:sz w:val="22"/>
        </w:rPr>
        <w:tab/>
      </w:r>
      <w:r w:rsidR="00FB2A4D" w:rsidRPr="009C11BF">
        <w:rPr>
          <w:rFonts w:ascii="Oslo Sans Office" w:hAnsi="Oslo Sans Office"/>
          <w:sz w:val="22"/>
        </w:rPr>
        <w:tab/>
      </w:r>
      <w:r w:rsidR="00FB2A4D" w:rsidRPr="009C11BF">
        <w:rPr>
          <w:rFonts w:ascii="Oslo Sans Office" w:hAnsi="Oslo Sans Office"/>
          <w:sz w:val="22"/>
        </w:rPr>
        <w:tab/>
      </w:r>
      <w:r w:rsidR="00750B0E">
        <w:rPr>
          <w:rFonts w:ascii="Oslo Sans Office" w:hAnsi="Oslo Sans Office"/>
          <w:sz w:val="22"/>
        </w:rPr>
        <w:tab/>
      </w:r>
      <w:r w:rsidR="00491904">
        <w:rPr>
          <w:rFonts w:ascii="Oslo Sans Office" w:hAnsi="Oslo Sans Office"/>
          <w:sz w:val="22"/>
        </w:rPr>
        <w:t>a</w:t>
      </w:r>
      <w:r w:rsidR="00FB2A4D" w:rsidRPr="009C11BF">
        <w:rPr>
          <w:rFonts w:ascii="Oslo Sans Office" w:hAnsi="Oslo Sans Office"/>
          <w:sz w:val="22"/>
        </w:rPr>
        <w:t>vdelingsleder</w:t>
      </w:r>
      <w:r w:rsidR="00750B0E">
        <w:rPr>
          <w:rFonts w:ascii="Oslo Sans Office" w:hAnsi="Oslo Sans Office"/>
          <w:sz w:val="22"/>
        </w:rPr>
        <w:t xml:space="preserve"> 1. og 2. trinn</w:t>
      </w:r>
      <w:r w:rsidR="00FB2A4D" w:rsidRPr="009C11BF">
        <w:rPr>
          <w:rFonts w:ascii="Oslo Sans Office" w:hAnsi="Oslo Sans Office"/>
          <w:sz w:val="22"/>
        </w:rPr>
        <w:tab/>
      </w:r>
      <w:r w:rsidR="00FB2A4D" w:rsidRPr="009C11BF">
        <w:rPr>
          <w:rFonts w:ascii="Oslo Sans Office" w:hAnsi="Oslo Sans Office"/>
          <w:sz w:val="22"/>
        </w:rPr>
        <w:tab/>
      </w:r>
      <w:r w:rsidR="00F2782D" w:rsidRPr="009C11BF">
        <w:rPr>
          <w:rFonts w:ascii="Oslo Sans Office" w:hAnsi="Oslo Sans Office"/>
          <w:sz w:val="22"/>
        </w:rPr>
        <w:tab/>
      </w:r>
      <w:r w:rsidRPr="009C11BF">
        <w:rPr>
          <w:rFonts w:ascii="Oslo Sans Office" w:hAnsi="Oslo Sans Office"/>
          <w:sz w:val="22"/>
        </w:rPr>
        <w:t>AKS-leder</w:t>
      </w:r>
      <w:r w:rsidRPr="009C11BF">
        <w:rPr>
          <w:rFonts w:ascii="Oslo Sans Office" w:hAnsi="Oslo Sans Office"/>
          <w:b/>
          <w:noProof/>
          <w:sz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7298" wp14:editId="70591240">
                <wp:simplePos x="0" y="0"/>
                <wp:positionH relativeFrom="margin">
                  <wp:align>center</wp:align>
                </wp:positionH>
                <wp:positionV relativeFrom="paragraph">
                  <wp:posOffset>1739969</wp:posOffset>
                </wp:positionV>
                <wp:extent cx="5353050" cy="349885"/>
                <wp:effectExtent l="0" t="0" r="0" b="0"/>
                <wp:wrapNone/>
                <wp:docPr id="3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349885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5340CA4" w14:textId="77777777" w:rsidR="00597793" w:rsidRPr="00CA6565" w:rsidRDefault="00597793" w:rsidP="00597793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A6565">
                              <w:rPr>
                                <w:rFonts w:ascii="Calibri" w:eastAsia="Calibri" w:hAnsi="Calibri" w:cs="Calibri"/>
                                <w:color w:val="000000"/>
                                <w:position w:val="1"/>
                                <w:sz w:val="32"/>
                                <w:szCs w:val="32"/>
                              </w:rPr>
                              <w:t>Holmen skole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6565">
                              <w:rPr>
                                <w:rFonts w:ascii="Calibri" w:eastAsia="Calibri" w:hAnsi="Calibri" w:cs="Calibri"/>
                                <w:color w:val="000000"/>
                                <w:position w:val="1"/>
                                <w:sz w:val="32"/>
                                <w:szCs w:val="32"/>
                              </w:rPr>
                              <w:t xml:space="preserve">- vi strekker oss </w:t>
                            </w:r>
                            <w:r w:rsidRPr="00CA6565">
                              <w:rPr>
                                <w:rFonts w:ascii="Calibri" w:eastAsia="Calibri" w:hAnsi="Calibri" w:cs="Calibri"/>
                                <w:color w:val="C13521"/>
                                <w:position w:val="1"/>
                                <w:sz w:val="32"/>
                                <w:szCs w:val="32"/>
                              </w:rPr>
                              <w:t>lenger</w:t>
                            </w:r>
                          </w:p>
                        </w:txbxContent>
                      </wps:txbx>
                      <wps:bodyPr lIns="50800" tIns="50800" rIns="50800" bIns="5080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07298" id="Shape 137" o:spid="_x0000_s1026" style="position:absolute;margin-left:0;margin-top:137pt;width:421.5pt;height:27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" filled="f" stroked="f" strokeweight="1pt">
                <v:stroke miterlimit="4"/>
                <v:textbox style="mso-fit-shape-to-text:t" inset="4pt,4pt,4pt,4pt">
                  <w:txbxContent>
                    <w:p w14:paraId="55340CA4" w14:textId="77777777" w:rsidR="00597793" w:rsidRPr="00CA6565" w:rsidRDefault="00597793" w:rsidP="00597793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A6565">
                        <w:rPr>
                          <w:rFonts w:ascii="Calibri" w:eastAsia="Calibri" w:hAnsi="Calibri" w:cs="Calibri"/>
                          <w:color w:val="000000"/>
                          <w:position w:val="1"/>
                          <w:sz w:val="32"/>
                          <w:szCs w:val="32"/>
                        </w:rPr>
                        <w:t>Holmen skole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CA6565">
                        <w:rPr>
                          <w:rFonts w:ascii="Calibri" w:eastAsia="Calibri" w:hAnsi="Calibri" w:cs="Calibri"/>
                          <w:color w:val="000000"/>
                          <w:position w:val="1"/>
                          <w:sz w:val="32"/>
                          <w:szCs w:val="32"/>
                        </w:rPr>
                        <w:t xml:space="preserve">- vi strekker oss </w:t>
                      </w:r>
                      <w:r w:rsidRPr="00CA6565">
                        <w:rPr>
                          <w:rFonts w:ascii="Calibri" w:eastAsia="Calibri" w:hAnsi="Calibri" w:cs="Calibri"/>
                          <w:color w:val="C13521"/>
                          <w:position w:val="1"/>
                          <w:sz w:val="32"/>
                          <w:szCs w:val="32"/>
                        </w:rPr>
                        <w:t>lenger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F0078" w:rsidRPr="009C11BF" w:rsidSect="00F27CEE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5AB2" w14:textId="77777777" w:rsidR="00953AE5" w:rsidRDefault="00953AE5" w:rsidP="005D093C">
      <w:pPr>
        <w:spacing w:after="0" w:line="240" w:lineRule="auto"/>
      </w:pPr>
      <w:r>
        <w:separator/>
      </w:r>
    </w:p>
  </w:endnote>
  <w:endnote w:type="continuationSeparator" w:id="0">
    <w:p w14:paraId="1AA289FA" w14:textId="77777777" w:rsidR="00953AE5" w:rsidRDefault="00953AE5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02DD797" w14:textId="77777777" w:rsidTr="00064A24">
      <w:trPr>
        <w:trHeight w:val="20"/>
      </w:trPr>
      <w:tc>
        <w:tcPr>
          <w:tcW w:w="424" w:type="dxa"/>
          <w:vMerge w:val="restart"/>
        </w:tcPr>
        <w:p w14:paraId="231006D2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8E27809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6323D1A0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496E95A9" w14:textId="77777777" w:rsidTr="00064A24">
      <w:tc>
        <w:tcPr>
          <w:tcW w:w="424" w:type="dxa"/>
          <w:vMerge/>
        </w:tcPr>
        <w:p w14:paraId="29B4AE59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139154CA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2704ACA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355C" w14:textId="77777777" w:rsidR="00953AE5" w:rsidRDefault="00953AE5" w:rsidP="005D093C">
      <w:pPr>
        <w:spacing w:after="0" w:line="240" w:lineRule="auto"/>
      </w:pPr>
      <w:r>
        <w:separator/>
      </w:r>
    </w:p>
  </w:footnote>
  <w:footnote w:type="continuationSeparator" w:id="0">
    <w:p w14:paraId="1ED26349" w14:textId="77777777" w:rsidR="00953AE5" w:rsidRDefault="00953AE5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B417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707D"/>
    <w:multiLevelType w:val="hybridMultilevel"/>
    <w:tmpl w:val="64885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6555">
    <w:abstractNumId w:val="1"/>
  </w:num>
  <w:num w:numId="2" w16cid:durableId="20704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1B"/>
    <w:rsid w:val="000119BE"/>
    <w:rsid w:val="00055817"/>
    <w:rsid w:val="00064A24"/>
    <w:rsid w:val="00081FA5"/>
    <w:rsid w:val="000855B7"/>
    <w:rsid w:val="00095EC1"/>
    <w:rsid w:val="000F0078"/>
    <w:rsid w:val="000F726B"/>
    <w:rsid w:val="00102270"/>
    <w:rsid w:val="00186573"/>
    <w:rsid w:val="001D7F07"/>
    <w:rsid w:val="001F112F"/>
    <w:rsid w:val="00205F57"/>
    <w:rsid w:val="002159F6"/>
    <w:rsid w:val="0025699D"/>
    <w:rsid w:val="00275D37"/>
    <w:rsid w:val="00294A21"/>
    <w:rsid w:val="002F2FCC"/>
    <w:rsid w:val="00325D57"/>
    <w:rsid w:val="00327249"/>
    <w:rsid w:val="00350ABF"/>
    <w:rsid w:val="00350F42"/>
    <w:rsid w:val="003603AE"/>
    <w:rsid w:val="00367154"/>
    <w:rsid w:val="00371AE9"/>
    <w:rsid w:val="00375673"/>
    <w:rsid w:val="003D332B"/>
    <w:rsid w:val="003D7509"/>
    <w:rsid w:val="003F13E7"/>
    <w:rsid w:val="00421014"/>
    <w:rsid w:val="00483FE0"/>
    <w:rsid w:val="004869F8"/>
    <w:rsid w:val="00491904"/>
    <w:rsid w:val="00512019"/>
    <w:rsid w:val="0055183B"/>
    <w:rsid w:val="00560D31"/>
    <w:rsid w:val="0056305C"/>
    <w:rsid w:val="00567104"/>
    <w:rsid w:val="00580C21"/>
    <w:rsid w:val="005812E4"/>
    <w:rsid w:val="005929B5"/>
    <w:rsid w:val="00595FDC"/>
    <w:rsid w:val="00597793"/>
    <w:rsid w:val="005D093C"/>
    <w:rsid w:val="00617383"/>
    <w:rsid w:val="00661EE3"/>
    <w:rsid w:val="00675420"/>
    <w:rsid w:val="00694C3A"/>
    <w:rsid w:val="006E006E"/>
    <w:rsid w:val="00716593"/>
    <w:rsid w:val="00727D7C"/>
    <w:rsid w:val="00750B0E"/>
    <w:rsid w:val="00777B86"/>
    <w:rsid w:val="007D1113"/>
    <w:rsid w:val="007E4B0D"/>
    <w:rsid w:val="007F7051"/>
    <w:rsid w:val="00806464"/>
    <w:rsid w:val="00833A1B"/>
    <w:rsid w:val="008969B6"/>
    <w:rsid w:val="008D5723"/>
    <w:rsid w:val="008D59A4"/>
    <w:rsid w:val="00953AE5"/>
    <w:rsid w:val="009613F9"/>
    <w:rsid w:val="00974B69"/>
    <w:rsid w:val="009C11BF"/>
    <w:rsid w:val="00A0208E"/>
    <w:rsid w:val="00A107B2"/>
    <w:rsid w:val="00A37C70"/>
    <w:rsid w:val="00A63656"/>
    <w:rsid w:val="00A67238"/>
    <w:rsid w:val="00A85594"/>
    <w:rsid w:val="00A975FF"/>
    <w:rsid w:val="00AA100D"/>
    <w:rsid w:val="00B10DAE"/>
    <w:rsid w:val="00B81BDA"/>
    <w:rsid w:val="00BB3A22"/>
    <w:rsid w:val="00C31C98"/>
    <w:rsid w:val="00C46715"/>
    <w:rsid w:val="00C51925"/>
    <w:rsid w:val="00C534F7"/>
    <w:rsid w:val="00C614D3"/>
    <w:rsid w:val="00C679E6"/>
    <w:rsid w:val="00C81D83"/>
    <w:rsid w:val="00CC6BA5"/>
    <w:rsid w:val="00CD041A"/>
    <w:rsid w:val="00CD12C5"/>
    <w:rsid w:val="00CF1859"/>
    <w:rsid w:val="00D063E2"/>
    <w:rsid w:val="00D44A50"/>
    <w:rsid w:val="00D8326C"/>
    <w:rsid w:val="00DE3342"/>
    <w:rsid w:val="00DE50A6"/>
    <w:rsid w:val="00E33BBD"/>
    <w:rsid w:val="00E37D44"/>
    <w:rsid w:val="00E47AFD"/>
    <w:rsid w:val="00E51F3C"/>
    <w:rsid w:val="00F031F3"/>
    <w:rsid w:val="00F2782D"/>
    <w:rsid w:val="00F27CEE"/>
    <w:rsid w:val="00F37309"/>
    <w:rsid w:val="00F4273D"/>
    <w:rsid w:val="00F778C2"/>
    <w:rsid w:val="00FB2A4D"/>
    <w:rsid w:val="00FD7882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B307B"/>
  <w15:chartTrackingRefBased/>
  <w15:docId w15:val="{C91E225D-A5BB-42F4-B0A6-2FF8D556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97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977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5D2D1A7B8764DB22CDAE5BEAFA012" ma:contentTypeVersion="" ma:contentTypeDescription="Opprett et nytt dokument." ma:contentTypeScope="" ma:versionID="78c79834938dce0564c4b3f372a10159">
  <xsd:schema xmlns:xsd="http://www.w3.org/2001/XMLSchema" xmlns:xs="http://www.w3.org/2001/XMLSchema" xmlns:p="http://schemas.microsoft.com/office/2006/metadata/properties" xmlns:ns2="34c9d583-fe2e-4c2e-9610-5b49b0227ada" xmlns:ns3="7027f0fd-d8f8-4559-8187-5c3b473a4f8c" targetNamespace="http://schemas.microsoft.com/office/2006/metadata/properties" ma:root="true" ma:fieldsID="cb3c2342fcf10db1805a6a8c5cd0ca7b" ns2:_="" ns3:_="">
    <xsd:import namespace="34c9d583-fe2e-4c2e-9610-5b49b0227ada"/>
    <xsd:import namespace="7027f0fd-d8f8-4559-8187-5c3b473a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d583-fe2e-4c2e-9610-5b49b0227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f0fd-d8f8-4559-8187-5c3b473a4f8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b0b808-93cf-4847-89ae-ebb90ec54e9c}" ma:internalName="TaxCatchAll" ma:showField="CatchAllData" ma:web="7027f0fd-d8f8-4559-8187-5c3b473a4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7f0fd-d8f8-4559-8187-5c3b473a4f8c" xsi:nil="true"/>
    <lcf76f155ced4ddcb4097134ff3c332f xmlns="34c9d583-fe2e-4c2e-9610-5b49b0227ada">
      <Terms xmlns="http://schemas.microsoft.com/office/infopath/2007/PartnerControls"/>
    </lcf76f155ced4ddcb4097134ff3c332f>
  </documentManagement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1925CFAF-31DE-4B66-9917-F1698DC48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d583-fe2e-4c2e-9610-5b49b0227ada"/>
    <ds:schemaRef ds:uri="7027f0fd-d8f8-4559-8187-5c3b473a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85939-9286-463F-B65B-39F794676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5240C-7519-4157-A5AC-AE61EE75AD78}">
  <ds:schemaRefs>
    <ds:schemaRef ds:uri="http://schemas.microsoft.com/office/2006/metadata/properties"/>
    <ds:schemaRef ds:uri="http://schemas.microsoft.com/office/infopath/2007/PartnerControls"/>
    <ds:schemaRef ds:uri="7027f0fd-d8f8-4559-8187-5c3b473a4f8c"/>
    <ds:schemaRef ds:uri="34c9d583-fe2e-4c2e-9610-5b49b0227ada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247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Boye</dc:creator>
  <cp:keywords/>
  <dc:description/>
  <cp:lastModifiedBy>Anne-Sophie Føyner Hexeberg</cp:lastModifiedBy>
  <cp:revision>12</cp:revision>
  <cp:lastPrinted>2022-02-01T08:45:00Z</cp:lastPrinted>
  <dcterms:created xsi:type="dcterms:W3CDTF">2026-02-24T06:56:00Z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0x010100CB75D2D1A7B8764DB22CDAE5BEAFA012</vt:lpwstr>
  </property>
  <property fmtid="{D5CDD505-2E9C-101B-9397-08002B2CF9AE}" pid="4" name="Order">
    <vt:r8>793400</vt:r8>
  </property>
</Properties>
</file>